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D336" w14:textId="77777777" w:rsidR="00215083" w:rsidRDefault="00F3799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長浜音楽協会</w:t>
      </w:r>
      <w:r w:rsidR="00215083">
        <w:rPr>
          <w:rFonts w:ascii="ＭＳ 明朝" w:hAnsi="ＭＳ 明朝" w:hint="eastAsia"/>
          <w:sz w:val="32"/>
          <w:szCs w:val="32"/>
        </w:rPr>
        <w:t>名義後援申請書</w:t>
      </w:r>
    </w:p>
    <w:p w14:paraId="4559B23B" w14:textId="77777777" w:rsidR="00392B4B" w:rsidRDefault="00215083">
      <w:pPr>
        <w:pStyle w:val="a3"/>
        <w:rPr>
          <w:rFonts w:asciiTheme="minorEastAsia" w:eastAsiaTheme="minorEastAsia" w:hAnsiTheme="minorEastAsia" w:cs="Times New Roman"/>
          <w:spacing w:val="-2"/>
        </w:rPr>
      </w:pPr>
      <w:r>
        <w:rPr>
          <w:rFonts w:eastAsia="Times New Roman" w:cs="Times New Roman"/>
          <w:spacing w:val="-2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2"/>
        </w:rPr>
        <w:t xml:space="preserve">  </w:t>
      </w:r>
      <w:r w:rsidR="00F37998">
        <w:rPr>
          <w:rFonts w:asciiTheme="minorEastAsia" w:eastAsiaTheme="minorEastAsia" w:hAnsiTheme="minorEastAsia" w:cs="Times New Roman" w:hint="eastAsia"/>
          <w:spacing w:val="-2"/>
        </w:rPr>
        <w:t xml:space="preserve">　　　　　</w:t>
      </w:r>
    </w:p>
    <w:p w14:paraId="1D1765C4" w14:textId="77777777" w:rsidR="00215083" w:rsidRDefault="00001E9E" w:rsidP="00392B4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15083">
        <w:rPr>
          <w:rFonts w:ascii="ＭＳ 明朝" w:hAnsi="ＭＳ 明朝" w:hint="eastAsia"/>
        </w:rPr>
        <w:t xml:space="preserve">　　年　　月　　日</w:t>
      </w:r>
    </w:p>
    <w:p w14:paraId="25A7CBFF" w14:textId="77777777" w:rsidR="00215083" w:rsidRDefault="00215083">
      <w:pPr>
        <w:pStyle w:val="a3"/>
        <w:rPr>
          <w:spacing w:val="0"/>
        </w:rPr>
      </w:pPr>
      <w:r>
        <w:rPr>
          <w:rFonts w:eastAsia="Times New Roman" w:cs="Times New Roman"/>
          <w:spacing w:val="-2"/>
        </w:rPr>
        <w:t xml:space="preserve">  </w:t>
      </w:r>
      <w:r w:rsidRPr="00392B4B">
        <w:rPr>
          <w:rFonts w:ascii="ＭＳ 明朝" w:hAnsi="ＭＳ 明朝" w:hint="eastAsia"/>
          <w:spacing w:val="76"/>
          <w:fitText w:val="2320" w:id="-195296256"/>
        </w:rPr>
        <w:t>長浜音楽協</w:t>
      </w:r>
      <w:r w:rsidRPr="00392B4B">
        <w:rPr>
          <w:rFonts w:ascii="ＭＳ 明朝" w:hAnsi="ＭＳ 明朝" w:hint="eastAsia"/>
          <w:spacing w:val="0"/>
          <w:fitText w:val="2320" w:id="-195296256"/>
        </w:rPr>
        <w:t>会</w:t>
      </w:r>
    </w:p>
    <w:p w14:paraId="3149CD87" w14:textId="77777777" w:rsidR="00215083" w:rsidRDefault="00DC78CD">
      <w:pPr>
        <w:pStyle w:val="a3"/>
        <w:rPr>
          <w:spacing w:val="0"/>
        </w:rPr>
      </w:pPr>
      <w:r>
        <w:rPr>
          <w:rFonts w:eastAsiaTheme="minorEastAsia" w:cs="Times New Roman"/>
          <w:noProof/>
          <w:spacing w:val="-2"/>
        </w:rPr>
        <w:pict w14:anchorId="053D1DD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0.6pt;margin-top:13.5pt;width:292.15pt;height:83.25pt;z-index:251660288;mso-width-relative:margin;mso-height-relative:margin" filled="f" stroked="f">
            <v:textbox>
              <w:txbxContent>
                <w:p w14:paraId="449DFB37" w14:textId="77777777" w:rsidR="00392B4B" w:rsidRDefault="00392B4B" w:rsidP="00392B4B">
                  <w:pPr>
                    <w:pStyle w:val="a3"/>
                    <w:rPr>
                      <w:spacing w:val="0"/>
                    </w:rPr>
                  </w:pPr>
                  <w:r w:rsidRPr="00DC78CD">
                    <w:rPr>
                      <w:rFonts w:ascii="ＭＳ 明朝" w:hAnsi="ＭＳ 明朝" w:hint="eastAsia"/>
                      <w:spacing w:val="65"/>
                      <w:fitText w:val="1040" w:id="-195294720"/>
                    </w:rPr>
                    <w:t>団体</w:t>
                  </w:r>
                  <w:r w:rsidRPr="00DC78CD">
                    <w:rPr>
                      <w:rFonts w:ascii="ＭＳ 明朝" w:hAnsi="ＭＳ 明朝" w:hint="eastAsia"/>
                      <w:spacing w:val="0"/>
                      <w:fitText w:val="1040" w:id="-195294720"/>
                    </w:rPr>
                    <w:t>名</w:t>
                  </w:r>
                </w:p>
                <w:p w14:paraId="7BBB4924" w14:textId="77777777" w:rsidR="00392B4B" w:rsidRDefault="00392B4B" w:rsidP="00392B4B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　　所</w:t>
                  </w:r>
                </w:p>
                <w:p w14:paraId="5AF1D3F3" w14:textId="0919BE77" w:rsidR="00392B4B" w:rsidRDefault="00392B4B" w:rsidP="00392B4B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代表者名</w:t>
                  </w:r>
                  <w:r>
                    <w:rPr>
                      <w:rFonts w:eastAsia="Times New Roman" w:cs="Times New Roman"/>
                      <w:spacing w:val="-2"/>
                    </w:rPr>
                    <w:t xml:space="preserve">                          </w:t>
                  </w:r>
                  <w:r w:rsidR="00D55208">
                    <w:rPr>
                      <w:rFonts w:asciiTheme="minorEastAsia" w:eastAsiaTheme="minorEastAsia" w:hAnsiTheme="minorEastAsia" w:cs="Times New Roman" w:hint="eastAsia"/>
                      <w:spacing w:val="-2"/>
                    </w:rPr>
                    <w:t xml:space="preserve">　　　</w:t>
                  </w:r>
                  <w:r w:rsidR="00370D2D">
                    <w:rPr>
                      <w:rFonts w:asciiTheme="minorEastAsia" w:eastAsiaTheme="minorEastAsia" w:hAnsiTheme="minorEastAsia" w:cs="Times New Roman" w:hint="eastAsia"/>
                      <w:spacing w:val="-2"/>
                    </w:rPr>
                    <w:t xml:space="preserve">　</w:t>
                  </w:r>
                  <w:r w:rsidR="00370D2D" w:rsidRPr="00370D2D">
                    <w:rPr>
                      <w:rFonts w:ascii="ＭＳ 明朝" w:hAnsi="ＭＳ 明朝" w:hint="eastAsia"/>
                      <w:sz w:val="21"/>
                      <w:szCs w:val="21"/>
                    </w:rPr>
                    <w:t>㊞</w:t>
                  </w:r>
                </w:p>
                <w:p w14:paraId="0A5D0472" w14:textId="77777777" w:rsidR="00392B4B" w:rsidRDefault="00392B4B" w:rsidP="00392B4B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電　　話</w:t>
                  </w:r>
                </w:p>
                <w:p w14:paraId="2D8043DC" w14:textId="77777777" w:rsidR="00392B4B" w:rsidRDefault="00392B4B"/>
              </w:txbxContent>
            </v:textbox>
          </v:shape>
        </w:pict>
      </w:r>
      <w:r w:rsidR="00215083">
        <w:rPr>
          <w:rFonts w:eastAsia="Times New Roman" w:cs="Times New Roman"/>
          <w:spacing w:val="-2"/>
        </w:rPr>
        <w:t xml:space="preserve">  </w:t>
      </w:r>
      <w:r w:rsidR="00215083">
        <w:rPr>
          <w:rFonts w:ascii="ＭＳ 明朝" w:hAnsi="ＭＳ 明朝" w:hint="eastAsia"/>
        </w:rPr>
        <w:t>会</w:t>
      </w:r>
      <w:r w:rsidR="00215083">
        <w:rPr>
          <w:rFonts w:eastAsia="Times New Roman" w:cs="Times New Roman"/>
          <w:spacing w:val="-2"/>
        </w:rPr>
        <w:t xml:space="preserve"> </w:t>
      </w:r>
      <w:r w:rsidR="00215083">
        <w:rPr>
          <w:rFonts w:ascii="ＭＳ 明朝" w:hAnsi="ＭＳ 明朝" w:hint="eastAsia"/>
        </w:rPr>
        <w:t>長　益子</w:t>
      </w:r>
      <w:r w:rsidR="00215083">
        <w:rPr>
          <w:rFonts w:eastAsia="Times New Roman" w:cs="Times New Roman"/>
          <w:spacing w:val="-2"/>
        </w:rPr>
        <w:t xml:space="preserve"> </w:t>
      </w:r>
      <w:r w:rsidR="00215083">
        <w:rPr>
          <w:rFonts w:ascii="ＭＳ 明朝" w:hAnsi="ＭＳ 明朝" w:hint="eastAsia"/>
        </w:rPr>
        <w:t>進也</w:t>
      </w:r>
      <w:r w:rsidR="00215083">
        <w:rPr>
          <w:rFonts w:eastAsia="Times New Roman" w:cs="Times New Roman"/>
          <w:spacing w:val="-2"/>
        </w:rPr>
        <w:t xml:space="preserve"> </w:t>
      </w:r>
      <w:r w:rsidR="00215083">
        <w:rPr>
          <w:rFonts w:ascii="ＭＳ 明朝" w:hAnsi="ＭＳ 明朝" w:hint="eastAsia"/>
        </w:rPr>
        <w:t>様</w:t>
      </w:r>
    </w:p>
    <w:p w14:paraId="775E905A" w14:textId="77777777" w:rsidR="00215083" w:rsidRDefault="00215083">
      <w:pPr>
        <w:pStyle w:val="a3"/>
        <w:rPr>
          <w:spacing w:val="0"/>
        </w:rPr>
      </w:pPr>
    </w:p>
    <w:p w14:paraId="01D4C483" w14:textId="77777777" w:rsidR="00215083" w:rsidRDefault="00215083" w:rsidP="00392B4B">
      <w:pPr>
        <w:pStyle w:val="a3"/>
        <w:rPr>
          <w:rFonts w:eastAsiaTheme="minorEastAsia" w:cs="Times New Roman"/>
          <w:spacing w:val="-2"/>
        </w:rPr>
      </w:pPr>
      <w:r>
        <w:rPr>
          <w:rFonts w:eastAsia="Times New Roman" w:cs="Times New Roman"/>
          <w:spacing w:val="-2"/>
        </w:rPr>
        <w:t xml:space="preserve">                                       </w:t>
      </w:r>
    </w:p>
    <w:p w14:paraId="5A8373C9" w14:textId="77777777" w:rsidR="00392B4B" w:rsidRDefault="00392B4B" w:rsidP="00392B4B">
      <w:pPr>
        <w:pStyle w:val="a3"/>
        <w:rPr>
          <w:rFonts w:eastAsiaTheme="minorEastAsia" w:cs="Times New Roman"/>
          <w:spacing w:val="-2"/>
        </w:rPr>
      </w:pPr>
    </w:p>
    <w:p w14:paraId="7FFDC793" w14:textId="77777777" w:rsidR="00392B4B" w:rsidRPr="00392B4B" w:rsidRDefault="00392B4B" w:rsidP="00392B4B">
      <w:pPr>
        <w:pStyle w:val="a3"/>
        <w:rPr>
          <w:rFonts w:eastAsiaTheme="minorEastAsia"/>
          <w:spacing w:val="0"/>
        </w:rPr>
      </w:pPr>
    </w:p>
    <w:p w14:paraId="45DE5647" w14:textId="77777777" w:rsidR="00215083" w:rsidRDefault="00215083">
      <w:pPr>
        <w:pStyle w:val="a3"/>
        <w:rPr>
          <w:spacing w:val="0"/>
        </w:rPr>
      </w:pPr>
    </w:p>
    <w:p w14:paraId="7DA0AFA4" w14:textId="77777777" w:rsidR="00215083" w:rsidRDefault="00215083">
      <w:pPr>
        <w:pStyle w:val="a3"/>
        <w:rPr>
          <w:spacing w:val="0"/>
        </w:rPr>
      </w:pPr>
      <w:r>
        <w:rPr>
          <w:rFonts w:eastAsia="Times New Roman" w:cs="Times New Roman"/>
          <w:spacing w:val="-2"/>
        </w:rPr>
        <w:t xml:space="preserve">     </w:t>
      </w:r>
      <w:r>
        <w:rPr>
          <w:rFonts w:ascii="ＭＳ 明朝" w:hAnsi="ＭＳ 明朝" w:hint="eastAsia"/>
        </w:rPr>
        <w:t>下記事業の開催について、貴協会の後援を願いたく申請します。</w:t>
      </w:r>
    </w:p>
    <w:p w14:paraId="187F1C38" w14:textId="77777777" w:rsidR="00215083" w:rsidRDefault="00215083">
      <w:pPr>
        <w:pStyle w:val="a3"/>
        <w:rPr>
          <w:spacing w:val="0"/>
        </w:rPr>
      </w:pPr>
    </w:p>
    <w:p w14:paraId="5F6A4AB6" w14:textId="77777777" w:rsidR="00215083" w:rsidRDefault="00215083" w:rsidP="00F3799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BC11511" w14:textId="77777777" w:rsidR="00215083" w:rsidRDefault="00215083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386"/>
        <w:gridCol w:w="3024"/>
        <w:gridCol w:w="1638"/>
        <w:gridCol w:w="3276"/>
        <w:gridCol w:w="315"/>
      </w:tblGrid>
      <w:tr w:rsidR="00215083" w14:paraId="23DD55F7" w14:textId="77777777" w:rsidTr="00612046">
        <w:trPr>
          <w:cantSplit/>
          <w:trHeight w:hRule="exact" w:val="662"/>
        </w:trPr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51E4B4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F715C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6C9117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0701D0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  <w:tr w:rsidR="00215083" w14:paraId="2A8CB9C9" w14:textId="77777777" w:rsidTr="00612046">
        <w:trPr>
          <w:cantSplit/>
          <w:trHeight w:hRule="exact" w:val="662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37B08E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D30E5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会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C99E07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C04E67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  <w:tr w:rsidR="00215083" w14:paraId="1E7965C0" w14:textId="77777777" w:rsidTr="00612046">
        <w:trPr>
          <w:cantSplit/>
          <w:trHeight w:hRule="exact" w:val="664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C00ADD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6DBEFE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公演回数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FBE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29213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入場予定人員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30ACC08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41FC51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  <w:tr w:rsidR="00215083" w14:paraId="0120E6AD" w14:textId="77777777" w:rsidTr="00612046">
        <w:trPr>
          <w:cantSplit/>
          <w:trHeight w:hRule="exact" w:val="999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4144AD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CF47718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8989D2" w14:textId="77777777" w:rsidR="00215083" w:rsidRDefault="00001E9E">
            <w:pPr>
              <w:pStyle w:val="a3"/>
              <w:spacing w:before="2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15083">
              <w:rPr>
                <w:rFonts w:ascii="ＭＳ 明朝" w:hAnsi="ＭＳ 明朝" w:hint="eastAsia"/>
              </w:rPr>
              <w:t xml:space="preserve">　　年　　月　　日（　）　　　時　　　分から</w:t>
            </w:r>
          </w:p>
          <w:p w14:paraId="4C78F64F" w14:textId="77777777" w:rsidR="00215083" w:rsidRDefault="00001E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15083">
              <w:rPr>
                <w:rFonts w:ascii="ＭＳ 明朝" w:hAnsi="ＭＳ 明朝" w:hint="eastAsia"/>
              </w:rPr>
              <w:t xml:space="preserve">　　年　　月　　日（　）</w:t>
            </w:r>
            <w:r w:rsidR="00215083">
              <w:rPr>
                <w:rFonts w:eastAsia="Times New Roman" w:cs="Times New Roman"/>
                <w:spacing w:val="-2"/>
              </w:rPr>
              <w:t xml:space="preserve">     </w:t>
            </w:r>
            <w:r w:rsidR="00215083" w:rsidRPr="00EB4F4D">
              <w:rPr>
                <w:rFonts w:eastAsia="Times New Roman" w:cs="Times New Roman"/>
                <w:spacing w:val="-2"/>
                <w:sz w:val="36"/>
                <w:szCs w:val="36"/>
              </w:rPr>
              <w:t xml:space="preserve"> </w:t>
            </w:r>
            <w:r w:rsidR="009A0D0E">
              <w:rPr>
                <w:rFonts w:eastAsiaTheme="minorEastAsia" w:cs="Times New Roman" w:hint="eastAsia"/>
                <w:spacing w:val="-2"/>
              </w:rPr>
              <w:t xml:space="preserve"> </w:t>
            </w:r>
            <w:r w:rsidR="00215083">
              <w:rPr>
                <w:rFonts w:ascii="ＭＳ 明朝" w:hAnsi="ＭＳ 明朝" w:hint="eastAsia"/>
              </w:rPr>
              <w:t>時　　　分まで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8E174E" w14:textId="77777777" w:rsidR="00215083" w:rsidRDefault="00215083">
            <w:pPr>
              <w:pStyle w:val="a3"/>
              <w:rPr>
                <w:spacing w:val="0"/>
              </w:rPr>
            </w:pPr>
          </w:p>
        </w:tc>
      </w:tr>
      <w:tr w:rsidR="00215083" w14:paraId="732055A4" w14:textId="77777777" w:rsidTr="00612046">
        <w:trPr>
          <w:cantSplit/>
          <w:trHeight w:hRule="exact" w:val="1332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3E3E6E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CEDFC04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  <w:p w14:paraId="50EA2CFF" w14:textId="77777777" w:rsidR="00215083" w:rsidRDefault="0021508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開催目的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D231B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C88EEF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  <w:tr w:rsidR="00215083" w14:paraId="75B27898" w14:textId="77777777" w:rsidTr="00DC78CD">
        <w:trPr>
          <w:cantSplit/>
          <w:trHeight w:hRule="exact" w:val="666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826738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7BEA5E3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入場料金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EEC770" w14:textId="59C2D8EE" w:rsidR="00215083" w:rsidRDefault="00215083" w:rsidP="00DC78CD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□無料　・　□有料</w:t>
            </w:r>
            <w:r>
              <w:rPr>
                <w:rFonts w:eastAsia="Times New Roman" w:cs="Times New Roman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（券種　　　　　　　　　　　　　　　　　）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65E297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  <w:tr w:rsidR="00DC78CD" w14:paraId="07A34807" w14:textId="77777777" w:rsidTr="00DC78CD">
        <w:trPr>
          <w:cantSplit/>
          <w:trHeight w:hRule="exact" w:val="1066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90EA24" w14:textId="77777777" w:rsidR="00DC78CD" w:rsidRDefault="00DC78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5734CAF" w14:textId="687E311C" w:rsidR="00DC78CD" w:rsidRDefault="00DC78CD" w:rsidP="00DC78CD">
            <w:pPr>
              <w:pStyle w:val="a3"/>
              <w:spacing w:before="203"/>
              <w:jc w:val="center"/>
              <w:rPr>
                <w:rFonts w:eastAsia="Times New Roman" w:cs="Times New Roman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総事業費</w:t>
            </w:r>
            <w:r w:rsidRPr="00DC78CD">
              <w:rPr>
                <w:rFonts w:ascii="ＭＳ 明朝" w:hAnsi="ＭＳ 明朝" w:hint="eastAsia"/>
                <w:spacing w:val="-2"/>
                <w:sz w:val="24"/>
                <w:szCs w:val="24"/>
              </w:rPr>
              <w:t>（予算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5194BD" w14:textId="68B21F9B" w:rsidR="00DC78CD" w:rsidRPr="00DC78CD" w:rsidRDefault="00DC78CD" w:rsidP="00DC78CD">
            <w:pPr>
              <w:pStyle w:val="a3"/>
              <w:spacing w:before="203"/>
              <w:ind w:firstLineChars="100" w:firstLine="248"/>
              <w:rPr>
                <w:rFonts w:eastAsiaTheme="minorEastAsia" w:cs="Times New Roman" w:hint="eastAsia"/>
                <w:spacing w:val="-6"/>
              </w:rPr>
            </w:pPr>
            <w:r>
              <w:rPr>
                <w:rFonts w:eastAsiaTheme="minorEastAsia" w:cs="Times New Roman" w:hint="eastAsia"/>
                <w:spacing w:val="-6"/>
              </w:rPr>
              <w:t xml:space="preserve">収入　</w:t>
            </w:r>
            <w:r w:rsidRPr="00DC78CD">
              <w:rPr>
                <w:rFonts w:eastAsiaTheme="minorEastAsia" w:cs="Times New Roman" w:hint="eastAsia"/>
                <w:spacing w:val="-6"/>
                <w:u w:val="single"/>
              </w:rPr>
              <w:t xml:space="preserve">　　　　　　　　　円</w:t>
            </w:r>
            <w:r w:rsidRPr="00DC78CD">
              <w:rPr>
                <w:rFonts w:eastAsiaTheme="minorEastAsia" w:cs="Times New Roman" w:hint="eastAsia"/>
                <w:spacing w:val="-6"/>
              </w:rPr>
              <w:t xml:space="preserve">　　</w:t>
            </w:r>
            <w:r>
              <w:rPr>
                <w:rFonts w:eastAsiaTheme="minorEastAsia" w:cs="Times New Roman" w:hint="eastAsia"/>
                <w:spacing w:val="-6"/>
              </w:rPr>
              <w:t xml:space="preserve">支出　</w:t>
            </w:r>
            <w:r w:rsidRPr="00DC78CD">
              <w:rPr>
                <w:rFonts w:eastAsiaTheme="minorEastAsia" w:cs="Times New Roman" w:hint="eastAsia"/>
                <w:spacing w:val="-6"/>
                <w:u w:val="single"/>
              </w:rPr>
              <w:t xml:space="preserve">　　　　　　　　　円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C3F538" w14:textId="77777777" w:rsidR="00DC78CD" w:rsidRDefault="00DC78CD">
            <w:pPr>
              <w:pStyle w:val="a3"/>
              <w:spacing w:before="203"/>
              <w:rPr>
                <w:spacing w:val="0"/>
              </w:rPr>
            </w:pPr>
          </w:p>
        </w:tc>
      </w:tr>
      <w:tr w:rsidR="00215083" w14:paraId="0EA44C0D" w14:textId="77777777" w:rsidTr="00DC78CD">
        <w:trPr>
          <w:cantSplit/>
          <w:trHeight w:hRule="exact" w:val="2200"/>
        </w:trPr>
        <w:tc>
          <w:tcPr>
            <w:tcW w:w="4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C952D5" w14:textId="77777777" w:rsidR="00215083" w:rsidRDefault="002150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C496E9" w14:textId="77777777" w:rsidR="00215083" w:rsidRDefault="00215083">
            <w:pPr>
              <w:pStyle w:val="a3"/>
              <w:rPr>
                <w:spacing w:val="0"/>
              </w:rPr>
            </w:pPr>
          </w:p>
          <w:p w14:paraId="68DE40AF" w14:textId="77777777" w:rsidR="00215083" w:rsidRDefault="00215083">
            <w:pPr>
              <w:pStyle w:val="a3"/>
              <w:rPr>
                <w:spacing w:val="0"/>
              </w:rPr>
            </w:pPr>
          </w:p>
          <w:p w14:paraId="316463D3" w14:textId="77777777" w:rsidR="00215083" w:rsidRDefault="002150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名義後援に</w:t>
            </w:r>
          </w:p>
          <w:p w14:paraId="73565EDB" w14:textId="77777777" w:rsidR="00215083" w:rsidRDefault="002150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対する希望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81E328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F44914" w14:textId="77777777" w:rsidR="00215083" w:rsidRDefault="00215083">
            <w:pPr>
              <w:pStyle w:val="a3"/>
              <w:spacing w:before="203"/>
              <w:rPr>
                <w:spacing w:val="0"/>
              </w:rPr>
            </w:pPr>
          </w:p>
        </w:tc>
      </w:tr>
    </w:tbl>
    <w:p w14:paraId="500642A6" w14:textId="77777777" w:rsidR="00215083" w:rsidRDefault="00215083">
      <w:pPr>
        <w:pStyle w:val="a3"/>
        <w:spacing w:line="203" w:lineRule="exact"/>
        <w:rPr>
          <w:spacing w:val="0"/>
        </w:rPr>
      </w:pPr>
    </w:p>
    <w:p w14:paraId="1B37AF6D" w14:textId="7ADEBD1F" w:rsidR="00215083" w:rsidRDefault="00664E61">
      <w:pPr>
        <w:pStyle w:val="a3"/>
        <w:rPr>
          <w:spacing w:val="0"/>
        </w:rPr>
      </w:pPr>
      <w:r w:rsidRPr="00664E61">
        <w:rPr>
          <w:rFonts w:hint="eastAsia"/>
          <w:spacing w:val="0"/>
        </w:rPr>
        <w:t xml:space="preserve">   </w:t>
      </w:r>
      <w:r w:rsidRPr="00664E61">
        <w:rPr>
          <w:rFonts w:hint="eastAsia"/>
          <w:spacing w:val="0"/>
        </w:rPr>
        <w:t>・必要添付書類：開催要項</w:t>
      </w:r>
      <w:r w:rsidRPr="00664E61">
        <w:rPr>
          <w:rFonts w:hint="eastAsia"/>
          <w:spacing w:val="0"/>
        </w:rPr>
        <w:t>(</w:t>
      </w:r>
      <w:r w:rsidRPr="00664E61">
        <w:rPr>
          <w:rFonts w:hint="eastAsia"/>
          <w:spacing w:val="0"/>
        </w:rPr>
        <w:t>案</w:t>
      </w:r>
      <w:r w:rsidRPr="00664E61">
        <w:rPr>
          <w:rFonts w:hint="eastAsia"/>
          <w:spacing w:val="0"/>
        </w:rPr>
        <w:t>)</w:t>
      </w:r>
      <w:r w:rsidRPr="00664E61">
        <w:rPr>
          <w:rFonts w:hint="eastAsia"/>
          <w:spacing w:val="0"/>
        </w:rPr>
        <w:t>・チラシ等</w:t>
      </w:r>
      <w:r w:rsidR="00DC78CD">
        <w:rPr>
          <w:rFonts w:hint="eastAsia"/>
          <w:spacing w:val="0"/>
        </w:rPr>
        <w:t xml:space="preserve">　　　　※予算書は不要です。</w:t>
      </w:r>
    </w:p>
    <w:p w14:paraId="582A110E" w14:textId="77777777" w:rsidR="00DC78CD" w:rsidRDefault="00DC78CD">
      <w:pPr>
        <w:pStyle w:val="a3"/>
        <w:rPr>
          <w:spacing w:val="0"/>
        </w:rPr>
      </w:pPr>
    </w:p>
    <w:p w14:paraId="1C8C067A" w14:textId="77777777" w:rsidR="00DC78CD" w:rsidRDefault="00DC78CD">
      <w:pPr>
        <w:pStyle w:val="a3"/>
        <w:rPr>
          <w:spacing w:val="0"/>
        </w:rPr>
      </w:pPr>
    </w:p>
    <w:p w14:paraId="7F129E0E" w14:textId="77777777" w:rsidR="00D6398B" w:rsidRDefault="00D6398B" w:rsidP="00D6398B">
      <w:pPr>
        <w:jc w:val="center"/>
        <w:rPr>
          <w:rFonts w:asciiTheme="minorEastAsia" w:hAnsiTheme="minorEastAsia" w:cs="Times New Roman"/>
          <w:b/>
          <w:sz w:val="36"/>
          <w:szCs w:val="26"/>
        </w:rPr>
      </w:pPr>
      <w:r w:rsidRPr="003A4D02">
        <w:rPr>
          <w:rFonts w:asciiTheme="minorEastAsia" w:hAnsiTheme="minorEastAsia" w:cs="Times New Roman" w:hint="eastAsia"/>
          <w:b/>
          <w:sz w:val="36"/>
          <w:szCs w:val="26"/>
        </w:rPr>
        <w:lastRenderedPageBreak/>
        <w:t>実　績　報　告　書</w:t>
      </w:r>
    </w:p>
    <w:p w14:paraId="08467ADF" w14:textId="77777777" w:rsidR="00D6398B" w:rsidRPr="003A4D02" w:rsidRDefault="00D6398B" w:rsidP="00D6398B">
      <w:pPr>
        <w:jc w:val="center"/>
        <w:rPr>
          <w:rFonts w:asciiTheme="minorEastAsia" w:hAnsiTheme="minorEastAsia" w:cs="Times New Roman"/>
          <w:b/>
          <w:sz w:val="32"/>
          <w:szCs w:val="26"/>
        </w:rPr>
      </w:pPr>
    </w:p>
    <w:p w14:paraId="12E47330" w14:textId="77777777" w:rsidR="00D6398B" w:rsidRPr="003A4D02" w:rsidRDefault="00D6398B" w:rsidP="00D6398B">
      <w:pPr>
        <w:spacing w:line="360" w:lineRule="auto"/>
        <w:jc w:val="right"/>
        <w:rPr>
          <w:rFonts w:asciiTheme="minorEastAsia" w:hAnsiTheme="minorEastAsia" w:cs="Times New Roman"/>
          <w:sz w:val="24"/>
        </w:rPr>
      </w:pPr>
      <w:r w:rsidRPr="003A4D02">
        <w:rPr>
          <w:rFonts w:asciiTheme="minorEastAsia" w:hAnsiTheme="minorEastAsia" w:cs="Times New Roman" w:hint="eastAsia"/>
          <w:sz w:val="24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3A4D02">
        <w:rPr>
          <w:rFonts w:asciiTheme="minorEastAsia" w:hAnsiTheme="minorEastAsia" w:cs="Times New Roman" w:hint="eastAsia"/>
          <w:sz w:val="24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3A4D02">
        <w:rPr>
          <w:rFonts w:asciiTheme="minorEastAsia" w:hAnsiTheme="minorEastAsia" w:cs="Times New Roman" w:hint="eastAsia"/>
          <w:sz w:val="24"/>
        </w:rPr>
        <w:t>月</w:t>
      </w:r>
      <w:r>
        <w:rPr>
          <w:rFonts w:asciiTheme="minorEastAsia" w:hAnsiTheme="minorEastAsia" w:cs="Times New Roman" w:hint="eastAsia"/>
          <w:sz w:val="24"/>
        </w:rPr>
        <w:t xml:space="preserve">　　</w:t>
      </w:r>
      <w:r w:rsidRPr="003A4D02">
        <w:rPr>
          <w:rFonts w:asciiTheme="minorEastAsia" w:hAnsiTheme="minorEastAsia" w:cs="Times New Roman" w:hint="eastAsia"/>
          <w:sz w:val="24"/>
        </w:rPr>
        <w:t>日</w:t>
      </w:r>
    </w:p>
    <w:p w14:paraId="6123B86D" w14:textId="77777777" w:rsidR="00D6398B" w:rsidRDefault="00D6398B" w:rsidP="00D6398B">
      <w:pPr>
        <w:pStyle w:val="a3"/>
        <w:rPr>
          <w:spacing w:val="0"/>
        </w:rPr>
      </w:pPr>
      <w:r w:rsidRPr="00D6398B">
        <w:rPr>
          <w:rFonts w:ascii="ＭＳ 明朝" w:hAnsi="ＭＳ 明朝" w:hint="eastAsia"/>
          <w:spacing w:val="76"/>
          <w:fitText w:val="2320" w:id="-1317890048"/>
        </w:rPr>
        <w:t>長浜音楽協</w:t>
      </w:r>
      <w:r w:rsidRPr="00D6398B">
        <w:rPr>
          <w:rFonts w:ascii="ＭＳ 明朝" w:hAnsi="ＭＳ 明朝" w:hint="eastAsia"/>
          <w:spacing w:val="0"/>
          <w:fitText w:val="2320" w:id="-1317890048"/>
        </w:rPr>
        <w:t>会</w:t>
      </w:r>
    </w:p>
    <w:p w14:paraId="32670C15" w14:textId="77777777" w:rsidR="00D6398B" w:rsidRDefault="00D6398B" w:rsidP="00D6398B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>
        <w:rPr>
          <w:rFonts w:eastAsia="Times New Roman" w:cs="Times New Roman"/>
          <w:spacing w:val="-2"/>
        </w:rPr>
        <w:t xml:space="preserve"> </w:t>
      </w:r>
      <w:r>
        <w:rPr>
          <w:rFonts w:ascii="ＭＳ 明朝" w:hAnsi="ＭＳ 明朝" w:hint="eastAsia"/>
        </w:rPr>
        <w:t>長　益子</w:t>
      </w:r>
      <w:r>
        <w:rPr>
          <w:rFonts w:eastAsia="Times New Roman" w:cs="Times New Roman"/>
          <w:spacing w:val="-2"/>
        </w:rPr>
        <w:t xml:space="preserve"> </w:t>
      </w:r>
      <w:r>
        <w:rPr>
          <w:rFonts w:ascii="ＭＳ 明朝" w:hAnsi="ＭＳ 明朝" w:hint="eastAsia"/>
        </w:rPr>
        <w:t>進也</w:t>
      </w:r>
      <w:r>
        <w:rPr>
          <w:rFonts w:eastAsia="Times New Roman" w:cs="Times New Roman"/>
          <w:spacing w:val="-2"/>
        </w:rPr>
        <w:t xml:space="preserve"> </w:t>
      </w:r>
      <w:r>
        <w:rPr>
          <w:rFonts w:ascii="ＭＳ 明朝" w:hAnsi="ＭＳ 明朝" w:hint="eastAsia"/>
        </w:rPr>
        <w:t>様</w:t>
      </w:r>
    </w:p>
    <w:p w14:paraId="36475D58" w14:textId="77777777" w:rsidR="00D6398B" w:rsidRPr="003A4D02" w:rsidRDefault="00D6398B" w:rsidP="00D6398B">
      <w:pPr>
        <w:spacing w:after="240" w:line="360" w:lineRule="auto"/>
        <w:rPr>
          <w:rFonts w:asciiTheme="minorEastAsia" w:hAnsiTheme="minorEastAsia" w:cs="Times New Roman"/>
          <w:sz w:val="24"/>
        </w:rPr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1985"/>
        <w:gridCol w:w="720"/>
        <w:gridCol w:w="1689"/>
      </w:tblGrid>
      <w:tr w:rsidR="00D6398B" w:rsidRPr="003A4D02" w14:paraId="371E0BB5" w14:textId="77777777" w:rsidTr="006D375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D4B908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A4D02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B4D5B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B639A29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D6398B" w:rsidRPr="003A4D02" w14:paraId="169CA93A" w14:textId="77777777" w:rsidTr="006D375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B3FF7D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A4D02">
              <w:rPr>
                <w:rFonts w:asciiTheme="minorEastAsia" w:hAnsiTheme="minorEastAsia" w:hint="eastAsia"/>
                <w:sz w:val="24"/>
              </w:rPr>
              <w:t>代表者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5D24FF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0229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</w:tbl>
    <w:p w14:paraId="1314D0BE" w14:textId="77777777" w:rsidR="00D6398B" w:rsidRPr="003A4D02" w:rsidRDefault="00D6398B" w:rsidP="00D6398B">
      <w:pPr>
        <w:spacing w:line="360" w:lineRule="auto"/>
        <w:rPr>
          <w:rFonts w:asciiTheme="minorEastAsia" w:hAnsiTheme="minorEastAsia" w:cs="Times New Roman"/>
          <w:sz w:val="24"/>
        </w:rPr>
      </w:pPr>
    </w:p>
    <w:p w14:paraId="2098C51E" w14:textId="77777777" w:rsidR="00D6398B" w:rsidRPr="003A4D02" w:rsidRDefault="00D6398B" w:rsidP="00D6398B">
      <w:pPr>
        <w:spacing w:line="360" w:lineRule="auto"/>
        <w:ind w:leftChars="337" w:left="708"/>
        <w:rPr>
          <w:rFonts w:asciiTheme="minorEastAsia" w:hAnsiTheme="minorEastAsia" w:cs="Times New Roman"/>
          <w:sz w:val="24"/>
        </w:rPr>
      </w:pPr>
      <w:r w:rsidRPr="003A4D02">
        <w:rPr>
          <w:rFonts w:asciiTheme="minorEastAsia" w:hAnsiTheme="minorEastAsia" w:cs="Times New Roman" w:hint="eastAsia"/>
          <w:sz w:val="24"/>
        </w:rPr>
        <w:t>次のとおり（後援名義・共催名義）いただきました事業の実績を報告します。</w:t>
      </w:r>
    </w:p>
    <w:p w14:paraId="1FCEDD4D" w14:textId="77777777" w:rsidR="00D6398B" w:rsidRPr="003A4D02" w:rsidRDefault="00D6398B" w:rsidP="00D6398B">
      <w:pPr>
        <w:spacing w:before="240" w:line="360" w:lineRule="auto"/>
        <w:ind w:leftChars="337" w:left="708"/>
        <w:rPr>
          <w:rFonts w:asciiTheme="minorEastAsia" w:hAnsiTheme="minorEastAsia" w:cs="Times New Roman"/>
          <w:sz w:val="24"/>
        </w:rPr>
      </w:pPr>
      <w:r w:rsidRPr="003A4D02">
        <w:rPr>
          <w:rFonts w:asciiTheme="minorEastAsia" w:hAnsiTheme="minorEastAsia" w:cs="Times New Roman" w:hint="eastAsia"/>
          <w:sz w:val="24"/>
        </w:rPr>
        <w:t>１　事 業 名</w:t>
      </w:r>
      <w:r w:rsidRPr="003A4D02">
        <w:rPr>
          <w:rFonts w:asciiTheme="minorEastAsia" w:hAnsiTheme="minorEastAsia" w:cs="Times New Roman" w:hint="eastAsia"/>
          <w:sz w:val="24"/>
        </w:rPr>
        <w:tab/>
      </w:r>
    </w:p>
    <w:p w14:paraId="5E0C9ECC" w14:textId="77777777" w:rsidR="00D6398B" w:rsidRPr="003A4D02" w:rsidRDefault="00D6398B" w:rsidP="00D6398B">
      <w:pPr>
        <w:spacing w:before="240" w:line="360" w:lineRule="auto"/>
        <w:ind w:leftChars="337" w:left="708"/>
        <w:rPr>
          <w:rFonts w:asciiTheme="minorEastAsia" w:hAnsiTheme="minorEastAsia" w:cs="Times New Roman"/>
          <w:sz w:val="24"/>
        </w:rPr>
      </w:pPr>
      <w:r w:rsidRPr="003A4D02">
        <w:rPr>
          <w:rFonts w:asciiTheme="minorEastAsia" w:hAnsiTheme="minorEastAsia" w:cs="Times New Roman" w:hint="eastAsia"/>
          <w:sz w:val="24"/>
        </w:rPr>
        <w:t>２　成　　果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670"/>
      </w:tblGrid>
      <w:tr w:rsidR="00D6398B" w:rsidRPr="003A4D02" w14:paraId="5A2085BE" w14:textId="77777777" w:rsidTr="006D375B">
        <w:tc>
          <w:tcPr>
            <w:tcW w:w="2693" w:type="dxa"/>
          </w:tcPr>
          <w:p w14:paraId="2534F16C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3A4D02">
              <w:rPr>
                <w:rFonts w:asciiTheme="minorEastAsia" w:hAnsiTheme="minorEastAsia" w:cs="Times New Roman" w:hint="eastAsia"/>
                <w:sz w:val="24"/>
              </w:rPr>
              <w:t>項　　　目</w:t>
            </w:r>
          </w:p>
        </w:tc>
        <w:tc>
          <w:tcPr>
            <w:tcW w:w="5670" w:type="dxa"/>
          </w:tcPr>
          <w:p w14:paraId="7B1E72A1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3A4D02">
              <w:rPr>
                <w:rFonts w:asciiTheme="minorEastAsia" w:hAnsiTheme="minorEastAsia" w:cs="Times New Roman" w:hint="eastAsia"/>
                <w:sz w:val="24"/>
              </w:rPr>
              <w:t>（該当欄に記入してください）</w:t>
            </w:r>
          </w:p>
        </w:tc>
      </w:tr>
      <w:tr w:rsidR="00D6398B" w:rsidRPr="003A4D02" w14:paraId="61278A0D" w14:textId="77777777" w:rsidTr="006D375B">
        <w:trPr>
          <w:trHeight w:val="624"/>
        </w:trPr>
        <w:tc>
          <w:tcPr>
            <w:tcW w:w="2693" w:type="dxa"/>
            <w:vAlign w:val="center"/>
          </w:tcPr>
          <w:p w14:paraId="2CB7C296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6398B">
              <w:rPr>
                <w:rFonts w:asciiTheme="minorEastAsia" w:hAnsiTheme="minorEastAsia" w:cs="Times New Roman" w:hint="eastAsia"/>
                <w:spacing w:val="90"/>
                <w:kern w:val="0"/>
                <w:sz w:val="24"/>
                <w:fitText w:val="1920" w:id="-1317890047"/>
              </w:rPr>
              <w:t>出演団体</w:t>
            </w:r>
            <w:r w:rsidRPr="00D6398B">
              <w:rPr>
                <w:rFonts w:asciiTheme="minorEastAsia" w:hAnsiTheme="minorEastAsia" w:cs="Times New Roman" w:hint="eastAsia"/>
                <w:kern w:val="0"/>
                <w:sz w:val="24"/>
                <w:fitText w:val="1920" w:id="-1317890047"/>
              </w:rPr>
              <w:t>名</w:t>
            </w:r>
          </w:p>
        </w:tc>
        <w:tc>
          <w:tcPr>
            <w:tcW w:w="5670" w:type="dxa"/>
          </w:tcPr>
          <w:p w14:paraId="20B0B1F0" w14:textId="77777777" w:rsidR="00D6398B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35A6F591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D6398B" w:rsidRPr="003A4D02" w14:paraId="3B2CC402" w14:textId="77777777" w:rsidTr="006D375B">
        <w:trPr>
          <w:trHeight w:val="624"/>
        </w:trPr>
        <w:tc>
          <w:tcPr>
            <w:tcW w:w="2693" w:type="dxa"/>
            <w:vAlign w:val="center"/>
          </w:tcPr>
          <w:p w14:paraId="44E7EE69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6398B">
              <w:rPr>
                <w:rFonts w:asciiTheme="minorEastAsia" w:hAnsiTheme="minorEastAsia" w:cs="Times New Roman" w:hint="eastAsia"/>
                <w:spacing w:val="150"/>
                <w:kern w:val="0"/>
                <w:sz w:val="24"/>
                <w:fitText w:val="1920" w:id="-1317890046"/>
              </w:rPr>
              <w:t>実施期</w:t>
            </w:r>
            <w:r w:rsidRPr="00D6398B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fitText w:val="1920" w:id="-1317890046"/>
              </w:rPr>
              <w:t>日</w:t>
            </w:r>
          </w:p>
        </w:tc>
        <w:tc>
          <w:tcPr>
            <w:tcW w:w="5670" w:type="dxa"/>
          </w:tcPr>
          <w:p w14:paraId="10B21C3F" w14:textId="77777777" w:rsidR="00D6398B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1BF25828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D6398B" w:rsidRPr="003A4D02" w14:paraId="5575D55F" w14:textId="77777777" w:rsidTr="006D375B">
        <w:trPr>
          <w:trHeight w:val="624"/>
        </w:trPr>
        <w:tc>
          <w:tcPr>
            <w:tcW w:w="2693" w:type="dxa"/>
            <w:vAlign w:val="center"/>
          </w:tcPr>
          <w:p w14:paraId="3F685386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6398B">
              <w:rPr>
                <w:rFonts w:asciiTheme="minorEastAsia" w:hAnsiTheme="minorEastAsia" w:cs="Times New Roman" w:hint="eastAsia"/>
                <w:spacing w:val="160"/>
                <w:kern w:val="0"/>
                <w:sz w:val="24"/>
                <w:szCs w:val="24"/>
                <w:fitText w:val="1920" w:id="-1317890045"/>
              </w:rPr>
              <w:t>出演者</w:t>
            </w:r>
            <w:r w:rsidRPr="00D6398B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-1317890045"/>
              </w:rPr>
              <w:t>数</w:t>
            </w:r>
          </w:p>
        </w:tc>
        <w:tc>
          <w:tcPr>
            <w:tcW w:w="5670" w:type="dxa"/>
          </w:tcPr>
          <w:p w14:paraId="20590A82" w14:textId="77777777" w:rsidR="00D6398B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12F4D401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D6398B" w:rsidRPr="003A4D02" w14:paraId="3330DB9B" w14:textId="77777777" w:rsidTr="006D375B">
        <w:trPr>
          <w:trHeight w:val="624"/>
        </w:trPr>
        <w:tc>
          <w:tcPr>
            <w:tcW w:w="2693" w:type="dxa"/>
            <w:vAlign w:val="center"/>
          </w:tcPr>
          <w:p w14:paraId="24878165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6398B">
              <w:rPr>
                <w:rFonts w:asciiTheme="minorEastAsia" w:hAnsiTheme="minorEastAsia" w:cs="Times New Roman" w:hint="eastAsia"/>
                <w:spacing w:val="150"/>
                <w:kern w:val="0"/>
                <w:sz w:val="24"/>
                <w:fitText w:val="1920" w:id="-1317890044"/>
              </w:rPr>
              <w:t>入場者</w:t>
            </w:r>
            <w:r w:rsidRPr="00D6398B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fitText w:val="1920" w:id="-1317890044"/>
              </w:rPr>
              <w:t>数</w:t>
            </w:r>
          </w:p>
        </w:tc>
        <w:tc>
          <w:tcPr>
            <w:tcW w:w="5670" w:type="dxa"/>
          </w:tcPr>
          <w:p w14:paraId="7D7BB809" w14:textId="77777777" w:rsidR="00D6398B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0E5021E4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D6398B" w:rsidRPr="003A4D02" w14:paraId="0EB9F8CD" w14:textId="77777777" w:rsidTr="006D375B">
        <w:trPr>
          <w:trHeight w:val="624"/>
        </w:trPr>
        <w:tc>
          <w:tcPr>
            <w:tcW w:w="2693" w:type="dxa"/>
            <w:vAlign w:val="center"/>
          </w:tcPr>
          <w:p w14:paraId="7465907D" w14:textId="77777777" w:rsidR="00D6398B" w:rsidRPr="003A4D02" w:rsidRDefault="00D6398B" w:rsidP="006D375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6398B">
              <w:rPr>
                <w:rFonts w:asciiTheme="minorEastAsia" w:hAnsiTheme="minorEastAsia" w:cs="Times New Roman" w:hint="eastAsia"/>
                <w:spacing w:val="300"/>
                <w:kern w:val="0"/>
                <w:sz w:val="24"/>
                <w:fitText w:val="1920" w:id="-1317890043"/>
              </w:rPr>
              <w:t>その</w:t>
            </w:r>
            <w:r w:rsidRPr="00D6398B">
              <w:rPr>
                <w:rFonts w:asciiTheme="minorEastAsia" w:hAnsiTheme="minorEastAsia" w:cs="Times New Roman" w:hint="eastAsia"/>
                <w:kern w:val="0"/>
                <w:sz w:val="24"/>
                <w:fitText w:val="1920" w:id="-1317890043"/>
              </w:rPr>
              <w:t>他</w:t>
            </w:r>
          </w:p>
        </w:tc>
        <w:tc>
          <w:tcPr>
            <w:tcW w:w="5670" w:type="dxa"/>
          </w:tcPr>
          <w:p w14:paraId="7764FAAD" w14:textId="77777777" w:rsidR="00D6398B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14:paraId="77F1B502" w14:textId="77777777" w:rsidR="00D6398B" w:rsidRPr="003A4D02" w:rsidRDefault="00D6398B" w:rsidP="006D375B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53366D72" w14:textId="752018AE" w:rsidR="00D6398B" w:rsidRDefault="00D6398B" w:rsidP="00DC78CD">
      <w:pPr>
        <w:tabs>
          <w:tab w:val="left" w:pos="770"/>
          <w:tab w:val="left" w:pos="4500"/>
        </w:tabs>
        <w:spacing w:before="240"/>
        <w:ind w:leftChars="337" w:left="708"/>
        <w:rPr>
          <w:rFonts w:asciiTheme="minorEastAsia" w:hAnsiTheme="minorEastAsia" w:cs="Times New Roman"/>
          <w:sz w:val="24"/>
          <w:u w:val="single"/>
        </w:rPr>
      </w:pPr>
      <w:r w:rsidRPr="003A4D02">
        <w:rPr>
          <w:rFonts w:asciiTheme="minorEastAsia" w:hAnsiTheme="minorEastAsia" w:cs="Times New Roman" w:hint="eastAsia"/>
          <w:sz w:val="24"/>
        </w:rPr>
        <w:t xml:space="preserve">３　総事業費　　　</w:t>
      </w:r>
      <w:r w:rsidR="00DC78CD">
        <w:rPr>
          <w:rFonts w:asciiTheme="minorEastAsia" w:hAnsiTheme="minorEastAsia" w:cs="Times New Roman" w:hint="eastAsia"/>
          <w:sz w:val="24"/>
        </w:rPr>
        <w:t xml:space="preserve">収入　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</w:t>
      </w:r>
      <w:r w:rsidRPr="003A4D02">
        <w:rPr>
          <w:rFonts w:asciiTheme="minorEastAsia" w:hAnsiTheme="minorEastAsia" w:cs="Times New Roman" w:hint="eastAsia"/>
          <w:sz w:val="24"/>
          <w:u w:val="single"/>
        </w:rPr>
        <w:t>円</w:t>
      </w:r>
    </w:p>
    <w:p w14:paraId="2A3EC352" w14:textId="6B5FD1EE" w:rsidR="00DC78CD" w:rsidRDefault="00DC78CD" w:rsidP="00DC78CD">
      <w:pPr>
        <w:tabs>
          <w:tab w:val="left" w:pos="770"/>
          <w:tab w:val="left" w:pos="4500"/>
        </w:tabs>
        <w:spacing w:before="240"/>
        <w:ind w:leftChars="337" w:left="708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　支出　</w:t>
      </w:r>
      <w:r w:rsidRPr="00DC78CD"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cs="Times New Roman" w:hint="eastAsia"/>
          <w:sz w:val="24"/>
        </w:rPr>
        <w:t>円</w:t>
      </w:r>
    </w:p>
    <w:p w14:paraId="0BB86A00" w14:textId="77777777" w:rsidR="00DC78CD" w:rsidRPr="00DC78CD" w:rsidRDefault="00DC78CD" w:rsidP="00DC78CD">
      <w:pPr>
        <w:tabs>
          <w:tab w:val="left" w:pos="770"/>
          <w:tab w:val="left" w:pos="4500"/>
        </w:tabs>
        <w:spacing w:before="240"/>
        <w:ind w:leftChars="337" w:left="708"/>
        <w:rPr>
          <w:rFonts w:asciiTheme="minorEastAsia" w:hAnsiTheme="minorEastAsia" w:cs="Times New Roman" w:hint="eastAsia"/>
          <w:sz w:val="24"/>
        </w:rPr>
      </w:pPr>
    </w:p>
    <w:p w14:paraId="6A1181F5" w14:textId="42F79CE7" w:rsidR="00DC78CD" w:rsidRPr="003A4D02" w:rsidRDefault="00D6398B" w:rsidP="00DC78CD">
      <w:pPr>
        <w:ind w:leftChars="337" w:left="708"/>
        <w:rPr>
          <w:rFonts w:ascii="ＭＳ 明朝" w:eastAsia="ＭＳ 明朝" w:hAnsi="ＭＳ 明朝" w:cs="ＭＳ 明朝"/>
          <w:spacing w:val="-4"/>
          <w:kern w:val="0"/>
          <w:sz w:val="26"/>
          <w:szCs w:val="26"/>
        </w:rPr>
      </w:pPr>
      <w:r w:rsidRPr="003A4D02">
        <w:rPr>
          <w:rFonts w:asciiTheme="minorEastAsia" w:hAnsiTheme="minorEastAsia" w:cs="Times New Roman" w:hint="eastAsia"/>
          <w:sz w:val="24"/>
        </w:rPr>
        <w:t xml:space="preserve">４　添付資料　　</w:t>
      </w:r>
      <w:r w:rsidR="00DC78CD">
        <w:rPr>
          <w:rFonts w:asciiTheme="minorEastAsia" w:hAnsiTheme="minorEastAsia" w:cs="Times New Roman" w:hint="eastAsia"/>
          <w:sz w:val="24"/>
        </w:rPr>
        <w:t>（チラシ、プログラム、記録写真等）　　※決算書は不要です。</w:t>
      </w:r>
    </w:p>
    <w:p w14:paraId="4D94C618" w14:textId="3CC7321B" w:rsidR="00D6398B" w:rsidRPr="003A4D02" w:rsidRDefault="00D6398B" w:rsidP="00D6398B">
      <w:pPr>
        <w:rPr>
          <w:rFonts w:ascii="ＭＳ 明朝" w:eastAsia="ＭＳ 明朝" w:hAnsi="ＭＳ 明朝" w:cs="ＭＳ 明朝"/>
          <w:spacing w:val="-4"/>
          <w:kern w:val="0"/>
          <w:sz w:val="26"/>
          <w:szCs w:val="26"/>
        </w:rPr>
      </w:pPr>
    </w:p>
    <w:sectPr w:rsidR="00D6398B" w:rsidRPr="003A4D02" w:rsidSect="00392B4B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58B0" w14:textId="77777777" w:rsidR="00E6624D" w:rsidRDefault="00E6624D" w:rsidP="00F37998">
      <w:r>
        <w:separator/>
      </w:r>
    </w:p>
  </w:endnote>
  <w:endnote w:type="continuationSeparator" w:id="0">
    <w:p w14:paraId="7F0D87C7" w14:textId="77777777" w:rsidR="00E6624D" w:rsidRDefault="00E6624D" w:rsidP="00F3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8D75" w14:textId="77777777" w:rsidR="00E6624D" w:rsidRDefault="00E6624D" w:rsidP="00F37998">
      <w:r>
        <w:separator/>
      </w:r>
    </w:p>
  </w:footnote>
  <w:footnote w:type="continuationSeparator" w:id="0">
    <w:p w14:paraId="1AAFBE6D" w14:textId="77777777" w:rsidR="00E6624D" w:rsidRDefault="00E6624D" w:rsidP="00F3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083"/>
    <w:rsid w:val="00001E9E"/>
    <w:rsid w:val="001217A1"/>
    <w:rsid w:val="00171415"/>
    <w:rsid w:val="00215083"/>
    <w:rsid w:val="00370D2D"/>
    <w:rsid w:val="00374CAF"/>
    <w:rsid w:val="00392B4B"/>
    <w:rsid w:val="00612046"/>
    <w:rsid w:val="00664E61"/>
    <w:rsid w:val="008C68A5"/>
    <w:rsid w:val="009325DF"/>
    <w:rsid w:val="00993887"/>
    <w:rsid w:val="009A0D0E"/>
    <w:rsid w:val="009A676C"/>
    <w:rsid w:val="009F397C"/>
    <w:rsid w:val="00B92815"/>
    <w:rsid w:val="00BD21B4"/>
    <w:rsid w:val="00D17157"/>
    <w:rsid w:val="00D55208"/>
    <w:rsid w:val="00D6398B"/>
    <w:rsid w:val="00DC78CD"/>
    <w:rsid w:val="00DF399C"/>
    <w:rsid w:val="00E6624D"/>
    <w:rsid w:val="00E75FC6"/>
    <w:rsid w:val="00EB48C6"/>
    <w:rsid w:val="00EB4F4D"/>
    <w:rsid w:val="00EF3E90"/>
    <w:rsid w:val="00F3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573FE28"/>
  <w15:docId w15:val="{1F771D57-5100-4436-B87A-98ECE43E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39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4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37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998"/>
  </w:style>
  <w:style w:type="paragraph" w:styleId="a6">
    <w:name w:val="footer"/>
    <w:basedOn w:val="a"/>
    <w:link w:val="a7"/>
    <w:uiPriority w:val="99"/>
    <w:unhideWhenUsed/>
    <w:rsid w:val="00F37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998"/>
  </w:style>
  <w:style w:type="paragraph" w:styleId="a8">
    <w:name w:val="Balloon Text"/>
    <w:basedOn w:val="a"/>
    <w:link w:val="a9"/>
    <w:uiPriority w:val="99"/>
    <w:semiHidden/>
    <w:unhideWhenUsed/>
    <w:rsid w:val="0039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B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4F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8263;&#27996;&#25991;&#21270;&#33464;&#34899;&#20250;&#39208;\My%20Documents\&#26360;&#39006;\&#25991;&#12473;&#12509;\&#24179;&#25104;&#65298;&#65299;&#24180;&#24230;&#25991;&#21270;&#20107;&#26989;\&#38263;&#27996;&#38899;&#27005;&#21332;&#20250;\H23\&#21517;&#32681;&#24460;&#255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8F06-2DE6-4875-AA2D-CD27DB6D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長浜文化芸術会館</dc:creator>
  <cp:keywords/>
  <dc:description/>
  <cp:lastModifiedBy>bunspo-21</cp:lastModifiedBy>
  <cp:revision>8</cp:revision>
  <cp:lastPrinted>2023-01-14T01:24:00Z</cp:lastPrinted>
  <dcterms:created xsi:type="dcterms:W3CDTF">2015-04-01T09:05:00Z</dcterms:created>
  <dcterms:modified xsi:type="dcterms:W3CDTF">2024-06-24T05:03:00Z</dcterms:modified>
</cp:coreProperties>
</file>